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“山海记忆·文脉秦皇”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“阅芽计划”讲师团志愿者报名表</w:t>
      </w:r>
    </w:p>
    <w:p>
      <w:pPr>
        <w:rPr>
          <w:rFonts w:ascii="仿宋" w:eastAsia="仿宋" w:cs="仿宋" w:hint="eastAsia"/>
          <w:sz w:val="32"/>
          <w:szCs w:val="32"/>
        </w:rPr>
      </w:pPr>
      <w:bookmarkEnd w:id="0"/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尊敬的申请人：感谢您关注并申请成为“阅芽计划”讲师团志愿者！请您认真阅读招募方案后，如实填写以下信息。我们期待与热爱家乡、热心公益的您相遇，共同为秦皇岛的少年儿童播下文化的种子。</w:t>
      </w:r>
    </w:p>
    <w:p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一、基本信息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姓 名：________________________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性 别：□男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int="eastAsia"/>
          <w:sz w:val="32"/>
          <w:szCs w:val="32"/>
        </w:rPr>
        <w:t>□女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年 龄：______周岁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联系电话：_____________________</w:t>
      </w: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邮 箱：</w:t>
      </w:r>
      <w:r>
        <w:rPr>
          <w:rFonts w:ascii="仿宋" w:eastAsia="仿宋" w:cs="仿宋" w:hint="eastAsia"/>
          <w:sz w:val="32"/>
          <w:szCs w:val="32"/>
        </w:rPr>
        <w:t>________________________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 xml:space="preserve">居住地：□海港区 □山海关区 □北戴河区 □抚宁区 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□昌黎县 □卢龙县 □青龙满族自治县 □其他 ________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职业/身份：________________________(如：教师、退休干部、非遗传承人、大学生、摄影师等)</w:t>
      </w:r>
    </w:p>
    <w:p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二、意愿与承诺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 xml:space="preserve">您从何种渠道得知本次招募？□秦皇岛图书馆微信公众号 □县区图书馆宣传 </w:t>
      </w:r>
      <w:r>
        <w:rPr>
          <w:rFonts w:ascii="仿宋" w:eastAsia="仿宋" w:cs="仿宋" w:hint="eastAsia"/>
          <w:sz w:val="32"/>
          <w:szCs w:val="32"/>
          <w:lang w:eastAsia="zh-CN"/>
        </w:rPr>
        <w:t>□</w:t>
      </w:r>
      <w:r>
        <w:rPr>
          <w:rFonts w:ascii="仿宋" w:eastAsia="仿宋" w:cs="仿宋" w:hint="eastAsia"/>
          <w:sz w:val="32"/>
          <w:szCs w:val="32"/>
        </w:rPr>
        <w:t>朋友推荐 □其他社交媒体(请注明)______________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您预计每月可参与志愿服务的大致频率？□1-2次 □3-4次 □可根据活动安排调整时间</w:t>
      </w:r>
    </w:p>
    <w:p>
      <w:pP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z w:val="32"/>
          <w:szCs w:val="32"/>
        </w:rPr>
        <w:t>您希望主要以何种形式参与？(可多选)□核心讲师(主讲人)□活动助教□研学导师□内容共创(课程设计)□宣传支持</w:t>
      </w:r>
    </w:p>
    <w:p>
      <w:pP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  <w:t>您是否愿意承诺参与为期至少一年的志愿服务？□是 □否</w:t>
      </w:r>
    </w:p>
    <w:p>
      <w:pP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  <w:t>您承诺在服务期间遵守志愿者守则和相关保密协议吗？</w:t>
      </w:r>
    </w:p>
    <w:p>
      <w:pP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  <w:t>□是 □否</w:t>
      </w:r>
    </w:p>
    <w:p>
      <w:pP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  <w:t>您是否愿意参加本项目组织的岗前培训及定期交流会议？□是 □否</w:t>
      </w:r>
    </w:p>
    <w:p>
      <w:pPr>
        <w:rPr>
          <w:rFonts w:ascii="仿宋" w:eastAsia="仿宋" w:cs="仿宋" w:hint="eastAsia"/>
          <w:color w:val="21065C"/>
          <w:kern w:val="2"/>
          <w:sz w:val="32"/>
          <w:szCs w:val="32"/>
          <w:shd w:val="clear" w:color="auto" w:fill="F2EBFF"/>
          <w:lang w:val="en-US" w:eastAsia="zh-CN" w:bidi="ar-SA"/>
        </w:rPr>
      </w:pPr>
      <w: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  <w:t>请简述您对“阅芽计划”的初步理解或个人期待：________________________________________________________</w:t>
      </w:r>
    </w:p>
    <w:p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三、专业能力与特长(请根据您的情况详细填写)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1.请选择您最符合的专业领域类型(必选，可多选)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□文化学者型：对秦皇岛________(请填写具体县区，如：山海关区)的_______(请填写具体领域，如：长城历史、民俗、非遗、地理等)有深入研究。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□故事讲述型：擅长讲述故事，曾有过________(如：儿童故事会、电台播音、教师等)相关经验。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□手工实践型：擅长________(请填写具体技能，如：剪纸、书法、绘画、面塑等)，可教学。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□研学导览型：拥有________(如：导游证、教师证、活动组织经验)，熟悉________(如：某条文化路线、某个景区)的导览讲解。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□</w:t>
      </w:r>
      <w:r>
        <w:rPr>
          <w:rFonts w:ascii="仿宋" w:eastAsia="仿宋" w:cs="仿宋" w:hint="eastAsia"/>
          <w:sz w:val="32"/>
          <w:szCs w:val="32"/>
        </w:rPr>
        <w:t>数字创意型：擅长________(如：活动摄影、视频剪辑、公众号编辑、文案写作等)。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2.请详细阐述您的相关经验、特长或研究成果：(例如：如果您是“文化学者型”，可简述您的研究方向或熟悉的具体故事、知识点；如果是“手工实践型”，可说明您的技艺水平及教学经验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</w:rPr>
        <w:t>不少于100字。)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kern w:val="2"/>
          <w:sz w:val="32"/>
          <w:szCs w:val="32"/>
          <w:lang w:val="en-US" w:eastAsia="zh-CN" w:bidi="ar-SA"/>
        </w:rPr>
        <w:t>________________________________________________________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【填写说明及注意事项】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1.请将填写完毕的报名表电子版发送至邮箱：317401267@qq.com。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2.邮件主题请统一命名为：“阅芽计划报名-姓名-专业类型” (例如：阅芽计划报名-张三-文化学者型)。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3.报名截止日期：2025年12月31日。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4.如有任何问题，请咨询：0335-3063246 (秦皇岛图书馆)。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5.我们将在收到您的报名表后进行初审，并通过电话或邮件通知初审通过者参加后续面试或培训，请保持通讯畅通。</w:t>
      </w:r>
    </w:p>
    <w:p>
      <w:pPr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让我们一起，在孩子心中种下一颗名为“家乡”的种子，静待山海花开。</w:t>
      </w:r>
    </w:p>
    <w:p>
      <w:pPr>
        <w:jc w:val="right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秦皇岛图书馆</w:t>
      </w:r>
    </w:p>
    <w:p>
      <w:pPr>
        <w:jc w:val="right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2025年9月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Yozo_Office27021597764231179</Application>
  <Pages>1</Pages>
  <Words>26</Words>
  <Characters>26</Characters>
  <Lines>2</Lines>
  <Paragraphs>2</Paragraphs>
  <CharactersWithSpaces>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2025-09-08T07:26:17Z</dcterms:created>
  <dcterms:modified xsi:type="dcterms:W3CDTF">2025-09-08T08:43:51Z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eyJoZGlkIjoiYzQxMzVlZmRkMDIwNzA2YmY3MDQ0MTM4ODE2NzdhNzIiLCJ1c2VySWQiOiIyMzM2NDQ4MDYifQ==</vt:lpwstr>
  </property>
  <property fmtid="{D5CDD505-2E9C-101B-9397-08002B2CF9AE}" pid="4" name="ICV">
    <vt:lpwstr>3FF8768F183048A58FA947695D4927E5_12</vt:lpwstr>
  </property>
</Properties>
</file>