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7" w:type="dxa"/>
        <w:tblInd w:w="-567" w:type="dxa"/>
        <w:tblLook w:val="00A0"/>
      </w:tblPr>
      <w:tblGrid>
        <w:gridCol w:w="1281"/>
        <w:gridCol w:w="1145"/>
        <w:gridCol w:w="780"/>
        <w:gridCol w:w="668"/>
        <w:gridCol w:w="629"/>
        <w:gridCol w:w="694"/>
        <w:gridCol w:w="1285"/>
        <w:gridCol w:w="288"/>
        <w:gridCol w:w="995"/>
        <w:gridCol w:w="1542"/>
      </w:tblGrid>
      <w:tr w:rsidR="00724F7A" w:rsidRPr="00534F02" w:rsidTr="00EC4322">
        <w:trPr>
          <w:trHeight w:val="312"/>
        </w:trPr>
        <w:tc>
          <w:tcPr>
            <w:tcW w:w="930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4F7A" w:rsidRPr="00534F02" w:rsidRDefault="00724F7A" w:rsidP="006E464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C5DE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724F7A" w:rsidRPr="00534F02" w:rsidTr="0004604F">
        <w:trPr>
          <w:trHeight w:val="936"/>
        </w:trPr>
        <w:tc>
          <w:tcPr>
            <w:tcW w:w="9307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24F7A" w:rsidRPr="00CC5DEF" w:rsidRDefault="00724F7A" w:rsidP="006E464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CC5DEF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秦皇岛市青年就业见习（高校毕业生）申请表</w:t>
            </w:r>
          </w:p>
        </w:tc>
      </w:tr>
      <w:tr w:rsidR="00724F7A" w:rsidRPr="00534F02" w:rsidTr="0004604F">
        <w:trPr>
          <w:trHeight w:val="624"/>
        </w:trPr>
        <w:tc>
          <w:tcPr>
            <w:tcW w:w="9307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24F7A" w:rsidRPr="00534F02" w:rsidRDefault="00724F7A" w:rsidP="006E4649">
            <w:pPr>
              <w:widowControl/>
              <w:jc w:val="left"/>
              <w:rPr>
                <w:rFonts w:ascii="宋体" w:cs="宋体"/>
                <w:color w:val="000000"/>
                <w:kern w:val="0"/>
                <w:sz w:val="48"/>
                <w:szCs w:val="48"/>
              </w:rPr>
            </w:pPr>
          </w:p>
        </w:tc>
      </w:tr>
      <w:tr w:rsidR="00724F7A" w:rsidRPr="00534F02" w:rsidTr="0004604F">
        <w:trPr>
          <w:trHeight w:val="45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4F7A" w:rsidRPr="00534F02" w:rsidTr="0004604F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8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4F7A" w:rsidRPr="00534F02" w:rsidTr="0004604F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就业创业证号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4F7A" w:rsidRPr="00534F02" w:rsidTr="0004604F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4F7A" w:rsidRPr="00534F02" w:rsidTr="0004604F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8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       </w:t>
            </w: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省</w:t>
            </w:r>
            <w:r w:rsidRPr="00692876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     </w:t>
            </w: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</w:t>
            </w:r>
            <w:r w:rsidRPr="00692876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     </w:t>
            </w: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县（区）</w:t>
            </w:r>
          </w:p>
        </w:tc>
      </w:tr>
      <w:tr w:rsidR="00724F7A" w:rsidRPr="00534F02" w:rsidTr="0004604F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本人承诺见习期间没有工商营业执照，没有企业缴纳社会保险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签名：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（手印）</w:t>
            </w:r>
          </w:p>
        </w:tc>
      </w:tr>
      <w:tr w:rsidR="00724F7A" w:rsidRPr="00534F02" w:rsidTr="0004604F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报名单位</w:t>
            </w:r>
          </w:p>
        </w:tc>
        <w:tc>
          <w:tcPr>
            <w:tcW w:w="8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4F7A" w:rsidRPr="00534F02" w:rsidTr="0004604F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特长</w:t>
            </w:r>
          </w:p>
        </w:tc>
        <w:tc>
          <w:tcPr>
            <w:tcW w:w="8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4F7A" w:rsidRPr="00534F02" w:rsidTr="0004604F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曾获奖项</w:t>
            </w:r>
          </w:p>
        </w:tc>
        <w:tc>
          <w:tcPr>
            <w:tcW w:w="8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4F7A" w:rsidRPr="00534F02" w:rsidTr="0004604F">
        <w:trPr>
          <w:trHeight w:val="92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社会实践经历</w:t>
            </w:r>
          </w:p>
        </w:tc>
        <w:tc>
          <w:tcPr>
            <w:tcW w:w="80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4F7A" w:rsidRPr="00534F02" w:rsidTr="0004604F">
        <w:trPr>
          <w:trHeight w:val="922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287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本人承诺：</w:t>
            </w: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填报内容和提供的证件完全真实，如有不实，本人愿意承担由此产生的一切责任。</w:t>
            </w:r>
          </w:p>
        </w:tc>
      </w:tr>
      <w:tr w:rsidR="00724F7A" w:rsidRPr="00534F02" w:rsidTr="0004604F">
        <w:trPr>
          <w:trHeight w:val="922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4F7A" w:rsidRPr="00692876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</w:t>
            </w: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申请人签名：</w:t>
            </w:r>
            <w:r w:rsidRPr="00692876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（手印）</w:t>
            </w:r>
            <w:r w:rsidRPr="00692876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</w:t>
            </w:r>
            <w:r w:rsidRPr="00692876">
              <w:rPr>
                <w:rFonts w:ascii="仿宋" w:eastAsia="仿宋" w:hAnsi="仿宋" w:cs="宋体"/>
                <w:color w:val="000000"/>
                <w:kern w:val="0"/>
                <w:sz w:val="22"/>
              </w:rPr>
              <w:br/>
              <w:t xml:space="preserve">                                                           </w:t>
            </w:r>
            <w:r w:rsidRPr="00692876"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  <w:t xml:space="preserve">      </w:t>
            </w: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  <w:r w:rsidRPr="00692876"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  <w:t xml:space="preserve">  </w:t>
            </w: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月</w:t>
            </w:r>
            <w:r w:rsidRPr="00692876"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  <w:t xml:space="preserve">  </w:t>
            </w:r>
            <w:r w:rsidRPr="0069287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724F7A" w:rsidRDefault="00724F7A" w:rsidP="001E1CF1"/>
    <w:tbl>
      <w:tblPr>
        <w:tblW w:w="9031" w:type="dxa"/>
        <w:tblInd w:w="-239" w:type="dxa"/>
        <w:tblLook w:val="00A0"/>
      </w:tblPr>
      <w:tblGrid>
        <w:gridCol w:w="1657"/>
        <w:gridCol w:w="1432"/>
        <w:gridCol w:w="861"/>
        <w:gridCol w:w="704"/>
        <w:gridCol w:w="1144"/>
        <w:gridCol w:w="825"/>
        <w:gridCol w:w="169"/>
        <w:gridCol w:w="1254"/>
        <w:gridCol w:w="985"/>
      </w:tblGrid>
      <w:tr w:rsidR="00724F7A" w:rsidRPr="00534F02" w:rsidTr="006E4649">
        <w:trPr>
          <w:trHeight w:val="515"/>
        </w:trPr>
        <w:tc>
          <w:tcPr>
            <w:tcW w:w="90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4F7A" w:rsidRPr="00C15EAD" w:rsidRDefault="00724F7A" w:rsidP="006E464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15EA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724F7A" w:rsidRPr="00534F02" w:rsidTr="006E4649">
        <w:trPr>
          <w:trHeight w:val="1406"/>
        </w:trPr>
        <w:tc>
          <w:tcPr>
            <w:tcW w:w="90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F7A" w:rsidRDefault="00724F7A" w:rsidP="006E464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C15EAD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秦皇岛市青年就业见习（失业青年）申请表</w:t>
            </w:r>
          </w:p>
          <w:p w:rsidR="00724F7A" w:rsidRPr="00C15EAD" w:rsidRDefault="00724F7A" w:rsidP="006E4649">
            <w:pPr>
              <w:widowControl/>
              <w:jc w:val="center"/>
              <w:rPr>
                <w:rFonts w:ascii="方正小标宋简体" w:eastAsia="方正小标宋简体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15EAD">
              <w:rPr>
                <w:rFonts w:ascii="方正小标宋简体" w:eastAsia="方正小标宋简体" w:hAnsi="仿宋" w:cs="宋体" w:hint="eastAsia"/>
                <w:color w:val="000000"/>
                <w:kern w:val="0"/>
                <w:sz w:val="24"/>
              </w:rPr>
              <w:t>（</w:t>
            </w:r>
            <w:r w:rsidRPr="00C15EAD">
              <w:rPr>
                <w:rFonts w:ascii="方正小标宋简体" w:eastAsia="方正小标宋简体" w:hAnsi="仿宋" w:cs="宋体"/>
                <w:color w:val="000000"/>
                <w:kern w:val="0"/>
                <w:sz w:val="24"/>
              </w:rPr>
              <w:t>16-24</w:t>
            </w:r>
            <w:r w:rsidRPr="00C15EAD">
              <w:rPr>
                <w:rFonts w:ascii="方正小标宋简体" w:eastAsia="方正小标宋简体" w:hAnsi="仿宋" w:cs="宋体" w:hint="eastAsia"/>
                <w:color w:val="000000"/>
                <w:kern w:val="0"/>
                <w:sz w:val="24"/>
              </w:rPr>
              <w:t>失业青年填写）</w:t>
            </w:r>
          </w:p>
        </w:tc>
      </w:tr>
      <w:tr w:rsidR="00724F7A" w:rsidRPr="00534F02" w:rsidTr="006E4649">
        <w:trPr>
          <w:trHeight w:val="61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4F7A" w:rsidRPr="00534F02" w:rsidTr="006E4649">
        <w:trPr>
          <w:trHeight w:val="92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毕业院校</w:t>
            </w:r>
            <w:r w:rsidRPr="00997428">
              <w:rPr>
                <w:rFonts w:ascii="仿宋" w:eastAsia="仿宋" w:hAnsi="仿宋" w:cs="宋体"/>
                <w:color w:val="000000"/>
                <w:kern w:val="0"/>
                <w:sz w:val="22"/>
              </w:rPr>
              <w:t>/</w:t>
            </w: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就业创业证号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4F7A" w:rsidRPr="00534F02" w:rsidTr="006E4649">
        <w:trPr>
          <w:trHeight w:val="92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4F7A" w:rsidRPr="00534F02" w:rsidTr="006E4649">
        <w:trPr>
          <w:trHeight w:val="92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73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       </w:t>
            </w: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省</w:t>
            </w:r>
            <w:r w:rsidRPr="00997428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     </w:t>
            </w: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</w:t>
            </w:r>
            <w:r w:rsidRPr="00997428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     </w:t>
            </w: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县（区）</w:t>
            </w:r>
          </w:p>
        </w:tc>
      </w:tr>
      <w:tr w:rsidR="00724F7A" w:rsidRPr="00534F02" w:rsidTr="006E4649">
        <w:trPr>
          <w:trHeight w:val="92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本人承诺见习期间没有工商营业执照，没有单位缴纳社会保险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24F7A" w:rsidRPr="00997428" w:rsidRDefault="00724F7A" w:rsidP="00724F7A">
            <w:pPr>
              <w:widowControl/>
              <w:ind w:firstLineChars="100" w:firstLine="3168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签名：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（手印）</w:t>
            </w:r>
          </w:p>
        </w:tc>
      </w:tr>
      <w:tr w:rsidR="00724F7A" w:rsidRPr="00534F02" w:rsidTr="006E4649">
        <w:trPr>
          <w:trHeight w:val="92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报名单位</w:t>
            </w:r>
          </w:p>
        </w:tc>
        <w:tc>
          <w:tcPr>
            <w:tcW w:w="73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4F7A" w:rsidRPr="00534F02" w:rsidTr="006E4649">
        <w:trPr>
          <w:trHeight w:val="92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特长</w:t>
            </w:r>
          </w:p>
        </w:tc>
        <w:tc>
          <w:tcPr>
            <w:tcW w:w="73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4F7A" w:rsidRPr="00534F02" w:rsidTr="006E4649">
        <w:trPr>
          <w:trHeight w:val="92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曾获奖项</w:t>
            </w:r>
          </w:p>
        </w:tc>
        <w:tc>
          <w:tcPr>
            <w:tcW w:w="73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4F7A" w:rsidRPr="00534F02" w:rsidTr="006E4649">
        <w:trPr>
          <w:trHeight w:val="92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社会实践经历</w:t>
            </w:r>
          </w:p>
        </w:tc>
        <w:tc>
          <w:tcPr>
            <w:tcW w:w="73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4F7A" w:rsidRPr="00534F02" w:rsidTr="006E4649">
        <w:trPr>
          <w:trHeight w:val="922"/>
        </w:trPr>
        <w:tc>
          <w:tcPr>
            <w:tcW w:w="9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本人承诺：</w:t>
            </w: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填报内容和提供的证件完全真实，如有不实，本人愿意承担由此产生的一切责任。</w:t>
            </w:r>
          </w:p>
        </w:tc>
      </w:tr>
      <w:tr w:rsidR="00724F7A" w:rsidRPr="00534F02" w:rsidTr="006E4649">
        <w:trPr>
          <w:trHeight w:val="922"/>
        </w:trPr>
        <w:tc>
          <w:tcPr>
            <w:tcW w:w="9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4F7A" w:rsidRPr="00997428" w:rsidRDefault="00724F7A" w:rsidP="006E46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申请人签名：</w:t>
            </w:r>
            <w:r w:rsidRPr="00997428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（手印）</w:t>
            </w:r>
            <w:r w:rsidRPr="00997428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</w:t>
            </w:r>
            <w:r w:rsidRPr="00997428">
              <w:rPr>
                <w:rFonts w:ascii="仿宋" w:eastAsia="仿宋" w:hAnsi="仿宋" w:cs="宋体"/>
                <w:color w:val="000000"/>
                <w:kern w:val="0"/>
                <w:sz w:val="22"/>
              </w:rPr>
              <w:br/>
              <w:t xml:space="preserve">                                                           </w:t>
            </w:r>
            <w:r w:rsidRPr="00997428"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  <w:t xml:space="preserve">      </w:t>
            </w: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  <w:r w:rsidRPr="00997428"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  <w:t xml:space="preserve">  </w:t>
            </w: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月</w:t>
            </w:r>
            <w:r w:rsidRPr="00997428"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  <w:t xml:space="preserve">  </w:t>
            </w:r>
            <w:r w:rsidRPr="0099742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724F7A" w:rsidRDefault="00724F7A" w:rsidP="0004604F">
      <w:pPr>
        <w:jc w:val="left"/>
      </w:pPr>
    </w:p>
    <w:sectPr w:rsidR="00724F7A" w:rsidSect="00276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F7A" w:rsidRDefault="00724F7A" w:rsidP="00274543">
      <w:r>
        <w:separator/>
      </w:r>
    </w:p>
  </w:endnote>
  <w:endnote w:type="continuationSeparator" w:id="0">
    <w:p w:rsidR="00724F7A" w:rsidRDefault="00724F7A" w:rsidP="00274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F7A" w:rsidRDefault="00724F7A" w:rsidP="00274543">
      <w:r>
        <w:separator/>
      </w:r>
    </w:p>
  </w:footnote>
  <w:footnote w:type="continuationSeparator" w:id="0">
    <w:p w:rsidR="00724F7A" w:rsidRDefault="00724F7A" w:rsidP="002745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CA3"/>
    <w:rsid w:val="0004604F"/>
    <w:rsid w:val="00082D9F"/>
    <w:rsid w:val="00091C14"/>
    <w:rsid w:val="00175F09"/>
    <w:rsid w:val="00176B5B"/>
    <w:rsid w:val="001E1CF1"/>
    <w:rsid w:val="002225D9"/>
    <w:rsid w:val="00263CA2"/>
    <w:rsid w:val="00274543"/>
    <w:rsid w:val="0027691C"/>
    <w:rsid w:val="002E387B"/>
    <w:rsid w:val="002F0B4E"/>
    <w:rsid w:val="003A5B7F"/>
    <w:rsid w:val="003D7748"/>
    <w:rsid w:val="00466E0E"/>
    <w:rsid w:val="004D133F"/>
    <w:rsid w:val="00517CA3"/>
    <w:rsid w:val="00534F02"/>
    <w:rsid w:val="00664D98"/>
    <w:rsid w:val="00674305"/>
    <w:rsid w:val="00692876"/>
    <w:rsid w:val="006A6E85"/>
    <w:rsid w:val="006E4649"/>
    <w:rsid w:val="00724F7A"/>
    <w:rsid w:val="008E07E7"/>
    <w:rsid w:val="008F410A"/>
    <w:rsid w:val="00997428"/>
    <w:rsid w:val="009C1CED"/>
    <w:rsid w:val="00C154DF"/>
    <w:rsid w:val="00C15EAD"/>
    <w:rsid w:val="00CC425C"/>
    <w:rsid w:val="00CC5DEF"/>
    <w:rsid w:val="00EC4322"/>
    <w:rsid w:val="00EE0E55"/>
    <w:rsid w:val="00F3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1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4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454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74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4543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2745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111</Words>
  <Characters>637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2021年就业见习高校毕业生和失业青年</dc:title>
  <dc:subject/>
  <dc:creator>admin</dc:creator>
  <cp:keywords/>
  <dc:description/>
  <cp:lastModifiedBy>yh</cp:lastModifiedBy>
  <cp:revision>3</cp:revision>
  <dcterms:created xsi:type="dcterms:W3CDTF">2021-08-07T01:02:00Z</dcterms:created>
  <dcterms:modified xsi:type="dcterms:W3CDTF">2021-08-07T01:03:00Z</dcterms:modified>
</cp:coreProperties>
</file>